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6345" w14:textId="77777777" w:rsidR="0011130E" w:rsidRDefault="0011130E" w:rsidP="00292559">
      <w:pPr>
        <w:pStyle w:val="Ttulo1"/>
        <w:rPr>
          <w:lang w:val="es-ES"/>
        </w:rPr>
      </w:pPr>
      <w:r>
        <w:rPr>
          <w:lang w:val="es-ES"/>
        </w:rPr>
        <w:t xml:space="preserve">Acta </w:t>
      </w:r>
      <w:r w:rsidR="00292559">
        <w:rPr>
          <w:lang w:val="es-ES"/>
        </w:rPr>
        <w:t>Asamblea General de Socios Serbitio</w:t>
      </w:r>
    </w:p>
    <w:p w14:paraId="695B20EF" w14:textId="32A5B711" w:rsidR="000F642C" w:rsidRPr="00F855D9" w:rsidRDefault="00112703" w:rsidP="00292559">
      <w:pPr>
        <w:pStyle w:val="Ttulo1"/>
        <w:rPr>
          <w:lang w:val="es-ES"/>
        </w:rPr>
      </w:pPr>
      <w:r w:rsidRPr="00F855D9">
        <w:rPr>
          <w:lang w:val="es-ES"/>
        </w:rPr>
        <w:t xml:space="preserve">Jueves </w:t>
      </w:r>
      <w:r w:rsidR="007F2D8E" w:rsidRPr="00F855D9">
        <w:rPr>
          <w:lang w:val="es-ES"/>
        </w:rPr>
        <w:fldChar w:fldCharType="begin"/>
      </w:r>
      <w:r w:rsidR="00E337CD" w:rsidRPr="00F855D9">
        <w:rPr>
          <w:lang w:val="es-ES"/>
        </w:rPr>
        <w:instrText xml:space="preserve"> CREATEDATE  \@ "dd' de 'MMMM' de 'yyyy"  \* MERGEFORMAT </w:instrText>
      </w:r>
      <w:r w:rsidR="007F2D8E" w:rsidRPr="00F855D9">
        <w:rPr>
          <w:lang w:val="es-ES"/>
        </w:rPr>
        <w:fldChar w:fldCharType="separate"/>
      </w:r>
      <w:r w:rsidR="00292559" w:rsidRPr="00F855D9">
        <w:rPr>
          <w:noProof/>
          <w:lang w:val="es-ES"/>
        </w:rPr>
        <w:t>0</w:t>
      </w:r>
      <w:r w:rsidR="00A24CD9" w:rsidRPr="00F855D9">
        <w:rPr>
          <w:noProof/>
          <w:lang w:val="es-ES"/>
        </w:rPr>
        <w:t>4</w:t>
      </w:r>
      <w:r w:rsidR="00292559" w:rsidRPr="00F855D9">
        <w:rPr>
          <w:noProof/>
          <w:lang w:val="es-ES"/>
        </w:rPr>
        <w:t xml:space="preserve"> de Diciembre</w:t>
      </w:r>
      <w:r w:rsidR="00742A52" w:rsidRPr="00F855D9">
        <w:rPr>
          <w:noProof/>
          <w:lang w:val="es-ES"/>
        </w:rPr>
        <w:t xml:space="preserve"> de</w:t>
      </w:r>
      <w:r w:rsidR="00292559" w:rsidRPr="00F855D9">
        <w:rPr>
          <w:noProof/>
          <w:lang w:val="es-ES"/>
        </w:rPr>
        <w:t>l</w:t>
      </w:r>
      <w:r w:rsidR="00742A52" w:rsidRPr="00F855D9">
        <w:rPr>
          <w:noProof/>
          <w:lang w:val="es-ES"/>
        </w:rPr>
        <w:t xml:space="preserve"> 20</w:t>
      </w:r>
      <w:r w:rsidR="00A24CD9" w:rsidRPr="00F855D9">
        <w:rPr>
          <w:noProof/>
          <w:lang w:val="es-ES"/>
        </w:rPr>
        <w:t>25</w:t>
      </w:r>
      <w:r w:rsidR="007F2D8E" w:rsidRPr="00F855D9">
        <w:rPr>
          <w:lang w:val="es-ES"/>
        </w:rPr>
        <w:fldChar w:fldCharType="end"/>
      </w:r>
    </w:p>
    <w:p w14:paraId="680B6CFA" w14:textId="77777777" w:rsidR="00112703" w:rsidRPr="00F855D9" w:rsidRDefault="00112703" w:rsidP="00112703">
      <w:pPr>
        <w:rPr>
          <w:lang w:val="es-ES"/>
        </w:rPr>
      </w:pPr>
    </w:p>
    <w:p w14:paraId="1960B233" w14:textId="77777777" w:rsidR="000F642C" w:rsidRPr="00F855D9" w:rsidRDefault="00292559">
      <w:pPr>
        <w:pStyle w:val="Ttulo3"/>
        <w:rPr>
          <w:lang w:val="es-ES"/>
        </w:rPr>
      </w:pPr>
      <w:r w:rsidRPr="00F855D9">
        <w:rPr>
          <w:lang w:val="es-ES"/>
        </w:rPr>
        <w:t>Presiden</w:t>
      </w:r>
      <w:r w:rsidR="000F642C" w:rsidRPr="00F855D9">
        <w:rPr>
          <w:lang w:val="es-ES"/>
        </w:rPr>
        <w:t>:</w:t>
      </w:r>
    </w:p>
    <w:p w14:paraId="2DA12047" w14:textId="0FF8822C" w:rsidR="00292559" w:rsidRPr="00F855D9" w:rsidRDefault="0042724F" w:rsidP="00292559">
      <w:pPr>
        <w:numPr>
          <w:ilvl w:val="0"/>
          <w:numId w:val="1"/>
        </w:numPr>
        <w:rPr>
          <w:lang w:val="es-ES"/>
        </w:rPr>
      </w:pPr>
      <w:r w:rsidRPr="00F855D9">
        <w:rPr>
          <w:lang w:val="es-ES"/>
        </w:rPr>
        <w:t>Fernando Mora O</w:t>
      </w:r>
      <w:r w:rsidR="00292559" w:rsidRPr="00F855D9">
        <w:rPr>
          <w:lang w:val="es-ES"/>
        </w:rPr>
        <w:t>.</w:t>
      </w:r>
    </w:p>
    <w:p w14:paraId="195FFDCA" w14:textId="784BC5BC" w:rsidR="000F642C" w:rsidRPr="00F855D9" w:rsidRDefault="0042724F" w:rsidP="00CE6D4D">
      <w:pPr>
        <w:numPr>
          <w:ilvl w:val="0"/>
          <w:numId w:val="1"/>
        </w:numPr>
        <w:rPr>
          <w:lang w:val="es-ES"/>
        </w:rPr>
      </w:pPr>
      <w:r w:rsidRPr="00F855D9">
        <w:rPr>
          <w:lang w:val="es-ES"/>
        </w:rPr>
        <w:t>Francisco Fuentes R</w:t>
      </w:r>
      <w:r w:rsidR="00292559" w:rsidRPr="00F855D9">
        <w:rPr>
          <w:lang w:val="es-ES"/>
        </w:rPr>
        <w:t>.</w:t>
      </w:r>
    </w:p>
    <w:p w14:paraId="1297F87D" w14:textId="093F5D2E" w:rsidR="00610246" w:rsidRPr="00F855D9" w:rsidRDefault="0042724F" w:rsidP="00CE6D4D">
      <w:pPr>
        <w:numPr>
          <w:ilvl w:val="0"/>
          <w:numId w:val="1"/>
        </w:numPr>
        <w:rPr>
          <w:lang w:val="es-ES"/>
        </w:rPr>
      </w:pPr>
      <w:r w:rsidRPr="00F855D9">
        <w:rPr>
          <w:lang w:val="es-ES"/>
        </w:rPr>
        <w:t>Sofía Matamala N</w:t>
      </w:r>
      <w:r w:rsidR="00292559" w:rsidRPr="00F855D9">
        <w:rPr>
          <w:lang w:val="es-ES"/>
        </w:rPr>
        <w:t>.</w:t>
      </w:r>
    </w:p>
    <w:p w14:paraId="4A4D3C07" w14:textId="7B5CB23A" w:rsidR="0042724F" w:rsidRPr="00F855D9" w:rsidRDefault="0042724F" w:rsidP="00CE6D4D">
      <w:pPr>
        <w:numPr>
          <w:ilvl w:val="0"/>
          <w:numId w:val="1"/>
        </w:numPr>
        <w:rPr>
          <w:lang w:val="es-ES"/>
        </w:rPr>
      </w:pPr>
      <w:r w:rsidRPr="00F855D9">
        <w:rPr>
          <w:lang w:val="es-ES"/>
        </w:rPr>
        <w:t>Erika Castro F.</w:t>
      </w:r>
    </w:p>
    <w:p w14:paraId="436A9E6F" w14:textId="50EE2448" w:rsidR="0042724F" w:rsidRPr="00F855D9" w:rsidRDefault="0042724F" w:rsidP="00CE6D4D">
      <w:pPr>
        <w:numPr>
          <w:ilvl w:val="0"/>
          <w:numId w:val="1"/>
        </w:numPr>
        <w:rPr>
          <w:lang w:val="es-ES"/>
        </w:rPr>
      </w:pPr>
      <w:r w:rsidRPr="00F855D9">
        <w:rPr>
          <w:lang w:val="es-ES"/>
        </w:rPr>
        <w:t>Alberto Silva P.</w:t>
      </w:r>
    </w:p>
    <w:p w14:paraId="2E66ADD8" w14:textId="2FD95839" w:rsidR="0042724F" w:rsidRPr="00F855D9" w:rsidRDefault="0042724F" w:rsidP="00CE6D4D">
      <w:pPr>
        <w:numPr>
          <w:ilvl w:val="0"/>
          <w:numId w:val="1"/>
        </w:numPr>
        <w:rPr>
          <w:lang w:val="es-ES"/>
        </w:rPr>
      </w:pPr>
      <w:r w:rsidRPr="00F855D9">
        <w:rPr>
          <w:lang w:val="es-ES"/>
        </w:rPr>
        <w:t>Luis Burgos G.</w:t>
      </w:r>
    </w:p>
    <w:p w14:paraId="4A7D8526" w14:textId="77777777" w:rsidR="0042724F" w:rsidRPr="00F855D9" w:rsidRDefault="00610246" w:rsidP="00112703">
      <w:pPr>
        <w:numPr>
          <w:ilvl w:val="0"/>
          <w:numId w:val="1"/>
        </w:numPr>
        <w:rPr>
          <w:lang w:val="es-ES"/>
        </w:rPr>
      </w:pPr>
      <w:r w:rsidRPr="00F855D9">
        <w:rPr>
          <w:lang w:val="es-ES"/>
        </w:rPr>
        <w:t>Alejandro Guerrero</w:t>
      </w:r>
      <w:r w:rsidR="00292559" w:rsidRPr="00F855D9">
        <w:rPr>
          <w:lang w:val="es-ES"/>
        </w:rPr>
        <w:t xml:space="preserve"> B.</w:t>
      </w:r>
      <w:r w:rsidRPr="00F855D9">
        <w:rPr>
          <w:lang w:val="es-ES"/>
        </w:rPr>
        <w:t xml:space="preserve"> </w:t>
      </w:r>
    </w:p>
    <w:p w14:paraId="6B249F89" w14:textId="26EA3B90" w:rsidR="00112703" w:rsidRPr="00F855D9" w:rsidRDefault="0042724F" w:rsidP="00112703">
      <w:pPr>
        <w:numPr>
          <w:ilvl w:val="0"/>
          <w:numId w:val="1"/>
        </w:numPr>
        <w:rPr>
          <w:lang w:val="es-ES"/>
        </w:rPr>
      </w:pPr>
      <w:r w:rsidRPr="00F855D9">
        <w:rPr>
          <w:lang w:val="es-ES"/>
        </w:rPr>
        <w:t>Claudia Urra S.</w:t>
      </w:r>
      <w:r w:rsidR="00610246" w:rsidRPr="00F855D9">
        <w:rPr>
          <w:lang w:val="es-ES"/>
        </w:rPr>
        <w:t xml:space="preserve">   </w:t>
      </w:r>
    </w:p>
    <w:p w14:paraId="77093996" w14:textId="77777777" w:rsidR="00942A81" w:rsidRPr="00F855D9" w:rsidRDefault="00942A81" w:rsidP="007E5557">
      <w:pPr>
        <w:ind w:left="720"/>
        <w:rPr>
          <w:lang w:val="es-ES"/>
        </w:rPr>
      </w:pPr>
    </w:p>
    <w:p w14:paraId="37F32235" w14:textId="46E21691" w:rsidR="006D05D5" w:rsidRPr="00F855D9" w:rsidRDefault="00112703">
      <w:pPr>
        <w:rPr>
          <w:lang w:val="es-ES"/>
        </w:rPr>
      </w:pPr>
      <w:r w:rsidRPr="00F855D9">
        <w:rPr>
          <w:lang w:val="es-ES"/>
        </w:rPr>
        <w:t>Siendo las 19:</w:t>
      </w:r>
      <w:r w:rsidR="0042724F" w:rsidRPr="00F855D9">
        <w:rPr>
          <w:lang w:val="es-ES"/>
        </w:rPr>
        <w:t>00</w:t>
      </w:r>
      <w:r w:rsidRPr="00F855D9">
        <w:rPr>
          <w:lang w:val="es-ES"/>
        </w:rPr>
        <w:t xml:space="preserve"> horas, se </w:t>
      </w:r>
      <w:r w:rsidR="0042724F" w:rsidRPr="00F855D9">
        <w:rPr>
          <w:lang w:val="es-ES"/>
        </w:rPr>
        <w:t>inicia</w:t>
      </w:r>
      <w:r w:rsidRPr="00F855D9">
        <w:rPr>
          <w:lang w:val="es-ES"/>
        </w:rPr>
        <w:t xml:space="preserve"> la </w:t>
      </w:r>
      <w:r w:rsidR="0042724F" w:rsidRPr="00F855D9">
        <w:rPr>
          <w:lang w:val="es-ES"/>
        </w:rPr>
        <w:t>Asamblea</w:t>
      </w:r>
      <w:r w:rsidRPr="00F855D9">
        <w:rPr>
          <w:lang w:val="es-ES"/>
        </w:rPr>
        <w:t xml:space="preserve"> General</w:t>
      </w:r>
      <w:r w:rsidR="0042724F" w:rsidRPr="00F855D9">
        <w:rPr>
          <w:lang w:val="es-ES"/>
        </w:rPr>
        <w:t xml:space="preserve"> de socios Serbitio.</w:t>
      </w:r>
    </w:p>
    <w:p w14:paraId="057428B2" w14:textId="7B94679B" w:rsidR="001316EA" w:rsidRPr="00F855D9" w:rsidRDefault="00570AF0" w:rsidP="001316EA">
      <w:pPr>
        <w:pStyle w:val="Ttulo1"/>
        <w:jc w:val="left"/>
        <w:rPr>
          <w:b w:val="0"/>
          <w:lang w:val="es-ES"/>
        </w:rPr>
      </w:pPr>
      <w:r w:rsidRPr="00F855D9">
        <w:rPr>
          <w:b w:val="0"/>
          <w:lang w:val="es-ES"/>
        </w:rPr>
        <w:t xml:space="preserve">El </w:t>
      </w:r>
      <w:r w:rsidR="004340FA" w:rsidRPr="00F855D9">
        <w:rPr>
          <w:b w:val="0"/>
          <w:lang w:val="es-ES"/>
        </w:rPr>
        <w:t>S</w:t>
      </w:r>
      <w:r w:rsidRPr="00F855D9">
        <w:rPr>
          <w:b w:val="0"/>
          <w:lang w:val="es-ES"/>
        </w:rPr>
        <w:t>eñor F</w:t>
      </w:r>
      <w:r w:rsidR="0042724F" w:rsidRPr="00F855D9">
        <w:rPr>
          <w:b w:val="0"/>
          <w:lang w:val="es-ES"/>
        </w:rPr>
        <w:t>ernando Mora</w:t>
      </w:r>
      <w:r w:rsidRPr="00F855D9">
        <w:rPr>
          <w:b w:val="0"/>
          <w:lang w:val="es-ES"/>
        </w:rPr>
        <w:t xml:space="preserve"> da la bienvenida a la asamblea asistente y </w:t>
      </w:r>
      <w:r w:rsidR="00112703" w:rsidRPr="00F855D9">
        <w:rPr>
          <w:b w:val="0"/>
          <w:lang w:val="es-ES"/>
        </w:rPr>
        <w:t xml:space="preserve">da la palabra a </w:t>
      </w:r>
      <w:r w:rsidRPr="00F855D9">
        <w:rPr>
          <w:b w:val="0"/>
          <w:lang w:val="es-ES"/>
        </w:rPr>
        <w:t>la Sr</w:t>
      </w:r>
      <w:r w:rsidR="0042724F" w:rsidRPr="00F855D9">
        <w:rPr>
          <w:b w:val="0"/>
          <w:lang w:val="es-ES"/>
        </w:rPr>
        <w:t>ta</w:t>
      </w:r>
      <w:r w:rsidRPr="00F855D9">
        <w:rPr>
          <w:b w:val="0"/>
          <w:lang w:val="es-ES"/>
        </w:rPr>
        <w:t xml:space="preserve">. </w:t>
      </w:r>
      <w:r w:rsidR="0042724F" w:rsidRPr="00F855D9">
        <w:rPr>
          <w:b w:val="0"/>
          <w:lang w:val="es-ES"/>
        </w:rPr>
        <w:t>Sofía Matamala</w:t>
      </w:r>
      <w:r w:rsidR="00112703" w:rsidRPr="00F855D9">
        <w:rPr>
          <w:b w:val="0"/>
          <w:lang w:val="es-ES"/>
        </w:rPr>
        <w:t xml:space="preserve">, </w:t>
      </w:r>
      <w:r w:rsidR="0042724F" w:rsidRPr="00F855D9">
        <w:rPr>
          <w:b w:val="0"/>
          <w:lang w:val="es-ES"/>
        </w:rPr>
        <w:t>quien procede</w:t>
      </w:r>
      <w:r w:rsidRPr="00F855D9">
        <w:rPr>
          <w:b w:val="0"/>
          <w:lang w:val="es-ES"/>
        </w:rPr>
        <w:t xml:space="preserve"> a leer el acta </w:t>
      </w:r>
      <w:r w:rsidR="0042724F" w:rsidRPr="00F855D9">
        <w:rPr>
          <w:b w:val="0"/>
          <w:lang w:val="es-ES"/>
        </w:rPr>
        <w:t>anterior la</w:t>
      </w:r>
      <w:r w:rsidRPr="00F855D9">
        <w:rPr>
          <w:b w:val="0"/>
          <w:lang w:val="es-ES"/>
        </w:rPr>
        <w:t xml:space="preserve"> que n</w:t>
      </w:r>
      <w:r w:rsidR="00112703" w:rsidRPr="00F855D9">
        <w:rPr>
          <w:b w:val="0"/>
          <w:lang w:val="es-ES"/>
        </w:rPr>
        <w:t>o presento objeción ni reparo alguno dándose por aprobada por unanimidad.</w:t>
      </w:r>
    </w:p>
    <w:p w14:paraId="5E7A1E81" w14:textId="07607968" w:rsidR="002E3856" w:rsidRPr="00F855D9" w:rsidRDefault="002E3856" w:rsidP="002E3856">
      <w:pPr>
        <w:rPr>
          <w:lang w:val="es-ES"/>
        </w:rPr>
      </w:pPr>
      <w:r w:rsidRPr="00F855D9">
        <w:rPr>
          <w:lang w:val="es-ES"/>
        </w:rPr>
        <w:t>El señor Fernando Mora expone sobre el Resultado de las Votaciones para el período 2026 -2027 realizada por una empresa certificada en este tipo procesos Electrónicos. (Fair Voting)</w:t>
      </w:r>
    </w:p>
    <w:p w14:paraId="0DF1347A" w14:textId="77777777" w:rsidR="002E3856" w:rsidRPr="00F855D9" w:rsidRDefault="002E3856" w:rsidP="002E3856">
      <w:pPr>
        <w:rPr>
          <w:lang w:val="es-ES"/>
        </w:rPr>
      </w:pPr>
      <w:r w:rsidRPr="00F855D9">
        <w:rPr>
          <w:lang w:val="es-ES"/>
        </w:rPr>
        <w:t>Quedando como sigue:</w:t>
      </w:r>
    </w:p>
    <w:p w14:paraId="7976D83A" w14:textId="6DBD1C6F" w:rsidR="002E3856" w:rsidRPr="00F855D9" w:rsidRDefault="002E3856" w:rsidP="002E3856">
      <w:pPr>
        <w:numPr>
          <w:ilvl w:val="0"/>
          <w:numId w:val="8"/>
        </w:numPr>
        <w:rPr>
          <w:lang w:val="es-CL"/>
        </w:rPr>
      </w:pPr>
      <w:r w:rsidRPr="00F855D9">
        <w:rPr>
          <w:lang w:val="es-MX"/>
        </w:rPr>
        <w:t xml:space="preserve">Fernando Mora Opazo                                  49  </w:t>
      </w:r>
      <w:r w:rsidR="00B40054" w:rsidRPr="00F855D9">
        <w:rPr>
          <w:lang w:val="es-MX"/>
        </w:rPr>
        <w:t xml:space="preserve"> </w:t>
      </w:r>
      <w:r w:rsidRPr="00F855D9">
        <w:rPr>
          <w:lang w:val="es-MX"/>
        </w:rPr>
        <w:t xml:space="preserve">  </w:t>
      </w:r>
      <w:r w:rsidR="00B40054" w:rsidRPr="00F855D9">
        <w:rPr>
          <w:lang w:val="es-MX"/>
        </w:rPr>
        <w:t>Votos</w:t>
      </w:r>
      <w:r w:rsidRPr="00F855D9">
        <w:rPr>
          <w:lang w:val="es-MX"/>
        </w:rPr>
        <w:t xml:space="preserve"> </w:t>
      </w:r>
      <w:r w:rsidR="00B40054" w:rsidRPr="00F855D9">
        <w:rPr>
          <w:lang w:val="es-MX"/>
        </w:rPr>
        <w:t>(</w:t>
      </w:r>
      <w:r w:rsidRPr="00F855D9">
        <w:rPr>
          <w:lang w:val="es-MX"/>
        </w:rPr>
        <w:t>Inchcap</w:t>
      </w:r>
      <w:r w:rsidR="00B40054" w:rsidRPr="00F855D9">
        <w:rPr>
          <w:lang w:val="es-MX"/>
        </w:rPr>
        <w:t>e)</w:t>
      </w:r>
    </w:p>
    <w:p w14:paraId="744813F4" w14:textId="515D0C31" w:rsidR="002E3856" w:rsidRPr="00F855D9" w:rsidRDefault="00CE0A8D" w:rsidP="002E3856">
      <w:pPr>
        <w:numPr>
          <w:ilvl w:val="0"/>
          <w:numId w:val="8"/>
        </w:numPr>
        <w:rPr>
          <w:lang w:val="es-CL"/>
        </w:rPr>
      </w:pPr>
      <w:r w:rsidRPr="00F855D9">
        <w:rPr>
          <w:lang w:val="es-MX"/>
        </w:rPr>
        <w:t xml:space="preserve">Sofía </w:t>
      </w:r>
      <w:r w:rsidR="002E3856" w:rsidRPr="00F855D9">
        <w:rPr>
          <w:lang w:val="es-MX"/>
        </w:rPr>
        <w:t xml:space="preserve">Matamala Navarro </w:t>
      </w:r>
      <w:r w:rsidR="00B40054" w:rsidRPr="00F855D9">
        <w:rPr>
          <w:lang w:val="es-MX"/>
        </w:rPr>
        <w:t xml:space="preserve">               </w:t>
      </w:r>
      <w:r w:rsidR="002E3856" w:rsidRPr="00F855D9">
        <w:rPr>
          <w:lang w:val="es-MX"/>
        </w:rPr>
        <w:t>              26</w:t>
      </w:r>
      <w:r w:rsidR="002E3856" w:rsidRPr="00F855D9">
        <w:rPr>
          <w:lang w:val="es-CL"/>
        </w:rPr>
        <w:t xml:space="preserve">    </w:t>
      </w:r>
      <w:r w:rsidRPr="00F855D9">
        <w:rPr>
          <w:lang w:val="es-CL"/>
        </w:rPr>
        <w:t xml:space="preserve"> </w:t>
      </w:r>
      <w:r w:rsidR="002E3856" w:rsidRPr="00F855D9">
        <w:rPr>
          <w:lang w:val="es-CL"/>
        </w:rPr>
        <w:t xml:space="preserve"> </w:t>
      </w:r>
      <w:r w:rsidR="00B40054" w:rsidRPr="00F855D9">
        <w:rPr>
          <w:lang w:val="es-CL"/>
        </w:rPr>
        <w:t>Votos (</w:t>
      </w:r>
      <w:r w:rsidR="002E3856" w:rsidRPr="00F855D9">
        <w:rPr>
          <w:lang w:val="es-CL"/>
        </w:rPr>
        <w:t>Inchcape</w:t>
      </w:r>
      <w:r w:rsidR="00B40054" w:rsidRPr="00F855D9">
        <w:rPr>
          <w:lang w:val="es-CL"/>
        </w:rPr>
        <w:t>)</w:t>
      </w:r>
    </w:p>
    <w:p w14:paraId="59154ED0" w14:textId="2279A10C" w:rsidR="002E3856" w:rsidRPr="00F855D9" w:rsidRDefault="00CE0A8D" w:rsidP="002E3856">
      <w:pPr>
        <w:numPr>
          <w:ilvl w:val="0"/>
          <w:numId w:val="8"/>
        </w:numPr>
        <w:rPr>
          <w:lang w:val="es-CL"/>
        </w:rPr>
      </w:pPr>
      <w:r w:rsidRPr="00F855D9">
        <w:rPr>
          <w:lang w:val="es-MX"/>
        </w:rPr>
        <w:t xml:space="preserve">María Erika </w:t>
      </w:r>
      <w:r w:rsidR="002E3856" w:rsidRPr="00F855D9">
        <w:rPr>
          <w:lang w:val="es-MX"/>
        </w:rPr>
        <w:t xml:space="preserve">Castro Fuentes </w:t>
      </w:r>
      <w:r w:rsidR="00B40054" w:rsidRPr="00F855D9">
        <w:rPr>
          <w:lang w:val="es-MX"/>
        </w:rPr>
        <w:t xml:space="preserve">         </w:t>
      </w:r>
      <w:r w:rsidR="002E3856" w:rsidRPr="00F855D9">
        <w:rPr>
          <w:lang w:val="es-MX"/>
        </w:rPr>
        <w:t>           </w:t>
      </w:r>
      <w:r w:rsidR="00B40054" w:rsidRPr="00F855D9">
        <w:rPr>
          <w:lang w:val="es-MX"/>
        </w:rPr>
        <w:t xml:space="preserve"> </w:t>
      </w:r>
      <w:r w:rsidR="002E3856" w:rsidRPr="00F855D9">
        <w:rPr>
          <w:lang w:val="es-MX"/>
        </w:rPr>
        <w:t> </w:t>
      </w:r>
      <w:r w:rsidR="00A05F96" w:rsidRPr="00F855D9">
        <w:rPr>
          <w:lang w:val="es-MX"/>
        </w:rPr>
        <w:t xml:space="preserve"> </w:t>
      </w:r>
      <w:r w:rsidR="002E3856" w:rsidRPr="00F855D9">
        <w:rPr>
          <w:lang w:val="es-MX"/>
        </w:rPr>
        <w:t xml:space="preserve">  25</w:t>
      </w:r>
      <w:r w:rsidR="002E3856" w:rsidRPr="00F855D9">
        <w:rPr>
          <w:lang w:val="es-CL"/>
        </w:rPr>
        <w:t xml:space="preserve">    </w:t>
      </w:r>
      <w:r w:rsidRPr="00F855D9">
        <w:rPr>
          <w:lang w:val="es-CL"/>
        </w:rPr>
        <w:t xml:space="preserve"> </w:t>
      </w:r>
      <w:r w:rsidR="002E3856" w:rsidRPr="00F855D9">
        <w:rPr>
          <w:lang w:val="es-CL"/>
        </w:rPr>
        <w:t xml:space="preserve"> </w:t>
      </w:r>
      <w:r w:rsidR="00B40054" w:rsidRPr="00F855D9">
        <w:rPr>
          <w:lang w:val="es-CL"/>
        </w:rPr>
        <w:t>Votos</w:t>
      </w:r>
      <w:r w:rsidR="002E3856" w:rsidRPr="00F855D9">
        <w:rPr>
          <w:lang w:val="es-CL"/>
        </w:rPr>
        <w:t xml:space="preserve"> </w:t>
      </w:r>
      <w:r w:rsidR="00B40054" w:rsidRPr="00F855D9">
        <w:rPr>
          <w:lang w:val="es-CL"/>
        </w:rPr>
        <w:t>(</w:t>
      </w:r>
      <w:r w:rsidR="002E3856" w:rsidRPr="00F855D9">
        <w:rPr>
          <w:lang w:val="es-CL"/>
        </w:rPr>
        <w:t>Indumotora</w:t>
      </w:r>
      <w:r w:rsidR="00B40054" w:rsidRPr="00F855D9">
        <w:rPr>
          <w:lang w:val="es-CL"/>
        </w:rPr>
        <w:t>)</w:t>
      </w:r>
    </w:p>
    <w:p w14:paraId="1BCB4E45" w14:textId="223B1CC9" w:rsidR="002E3856" w:rsidRPr="00F855D9" w:rsidRDefault="00CE0A8D" w:rsidP="002E3856">
      <w:pPr>
        <w:numPr>
          <w:ilvl w:val="0"/>
          <w:numId w:val="8"/>
        </w:numPr>
        <w:rPr>
          <w:lang w:val="es-CL"/>
        </w:rPr>
      </w:pPr>
      <w:r w:rsidRPr="00F855D9">
        <w:rPr>
          <w:lang w:val="es-MX"/>
        </w:rPr>
        <w:t xml:space="preserve">Francisco </w:t>
      </w:r>
      <w:r w:rsidR="002E3856" w:rsidRPr="00F855D9">
        <w:rPr>
          <w:lang w:val="es-MX"/>
        </w:rPr>
        <w:t>Fuentes Riveros</w:t>
      </w:r>
      <w:r w:rsidR="00B40054" w:rsidRPr="00F855D9">
        <w:rPr>
          <w:lang w:val="es-MX"/>
        </w:rPr>
        <w:t xml:space="preserve">           </w:t>
      </w:r>
      <w:r w:rsidR="002E3856" w:rsidRPr="00F855D9">
        <w:rPr>
          <w:lang w:val="es-MX"/>
        </w:rPr>
        <w:t xml:space="preserve">                </w:t>
      </w:r>
      <w:r w:rsidR="00A05F96" w:rsidRPr="00F855D9">
        <w:rPr>
          <w:lang w:val="es-MX"/>
        </w:rPr>
        <w:t xml:space="preserve"> </w:t>
      </w:r>
      <w:r w:rsidR="002E3856" w:rsidRPr="00F855D9">
        <w:rPr>
          <w:lang w:val="es-MX"/>
        </w:rPr>
        <w:t>23</w:t>
      </w:r>
      <w:r w:rsidR="002E3856" w:rsidRPr="00F855D9">
        <w:rPr>
          <w:lang w:val="es-CL"/>
        </w:rPr>
        <w:t xml:space="preserve">     </w:t>
      </w:r>
      <w:r w:rsidR="00B40054" w:rsidRPr="00F855D9">
        <w:rPr>
          <w:lang w:val="es-CL"/>
        </w:rPr>
        <w:t>Votos (</w:t>
      </w:r>
      <w:r w:rsidR="002E3856" w:rsidRPr="00F855D9">
        <w:rPr>
          <w:lang w:val="es-CL"/>
        </w:rPr>
        <w:t>Indumotora</w:t>
      </w:r>
      <w:r w:rsidR="00B40054" w:rsidRPr="00F855D9">
        <w:rPr>
          <w:lang w:val="es-CL"/>
        </w:rPr>
        <w:t>)</w:t>
      </w:r>
    </w:p>
    <w:p w14:paraId="4C6235FA" w14:textId="5B6FB9EE" w:rsidR="002E3856" w:rsidRPr="00F855D9" w:rsidRDefault="002E3856" w:rsidP="00B40054">
      <w:pPr>
        <w:numPr>
          <w:ilvl w:val="0"/>
          <w:numId w:val="8"/>
        </w:numPr>
        <w:rPr>
          <w:lang w:val="es-CL"/>
        </w:rPr>
      </w:pPr>
      <w:r w:rsidRPr="00F855D9">
        <w:rPr>
          <w:lang w:val="es-CL"/>
        </w:rPr>
        <w:t xml:space="preserve">Alberto Silva Peñaloza </w:t>
      </w:r>
      <w:r w:rsidR="00B40054" w:rsidRPr="00F855D9">
        <w:rPr>
          <w:lang w:val="es-CL"/>
        </w:rPr>
        <w:t xml:space="preserve">                               </w:t>
      </w:r>
      <w:r w:rsidR="00A05F96" w:rsidRPr="00F855D9">
        <w:rPr>
          <w:lang w:val="es-CL"/>
        </w:rPr>
        <w:t xml:space="preserve"> </w:t>
      </w:r>
      <w:r w:rsidR="00B40054" w:rsidRPr="00F855D9">
        <w:rPr>
          <w:lang w:val="es-CL"/>
        </w:rPr>
        <w:t>18     Votos (Inchcape)</w:t>
      </w:r>
    </w:p>
    <w:p w14:paraId="6EBD89DD" w14:textId="3B0C7A79" w:rsidR="002E3856" w:rsidRPr="00F855D9" w:rsidRDefault="00CE0A8D" w:rsidP="002E3856">
      <w:pPr>
        <w:numPr>
          <w:ilvl w:val="0"/>
          <w:numId w:val="8"/>
        </w:numPr>
        <w:rPr>
          <w:lang w:val="es-CL"/>
        </w:rPr>
      </w:pPr>
      <w:r w:rsidRPr="00F855D9">
        <w:rPr>
          <w:lang w:val="es-MX"/>
        </w:rPr>
        <w:t xml:space="preserve">Humberto </w:t>
      </w:r>
      <w:r w:rsidR="00B40054" w:rsidRPr="00F855D9">
        <w:rPr>
          <w:lang w:val="es-MX"/>
        </w:rPr>
        <w:t>Álvarez</w:t>
      </w:r>
      <w:r w:rsidR="002E3856" w:rsidRPr="00F855D9">
        <w:rPr>
          <w:lang w:val="es-MX"/>
        </w:rPr>
        <w:t xml:space="preserve"> </w:t>
      </w:r>
      <w:r w:rsidR="00B40054" w:rsidRPr="00F855D9">
        <w:rPr>
          <w:lang w:val="es-MX"/>
        </w:rPr>
        <w:t xml:space="preserve">Sánchez                 </w:t>
      </w:r>
      <w:r w:rsidR="002E3856" w:rsidRPr="00F855D9">
        <w:rPr>
          <w:lang w:val="es-MX"/>
        </w:rPr>
        <w:t xml:space="preserve">      </w:t>
      </w:r>
      <w:r w:rsidR="00A05F96" w:rsidRPr="00F855D9">
        <w:rPr>
          <w:lang w:val="es-MX"/>
        </w:rPr>
        <w:t xml:space="preserve"> </w:t>
      </w:r>
      <w:r w:rsidR="00B40054" w:rsidRPr="00F855D9">
        <w:rPr>
          <w:lang w:val="es-MX"/>
        </w:rPr>
        <w:t xml:space="preserve"> 17</w:t>
      </w:r>
      <w:r w:rsidR="002E3856" w:rsidRPr="00F855D9">
        <w:rPr>
          <w:lang w:val="es-CL"/>
        </w:rPr>
        <w:t xml:space="preserve"> </w:t>
      </w:r>
      <w:r w:rsidR="00B40054" w:rsidRPr="00F855D9">
        <w:rPr>
          <w:lang w:val="es-CL"/>
        </w:rPr>
        <w:t xml:space="preserve">  </w:t>
      </w:r>
      <w:r w:rsidRPr="00F855D9">
        <w:rPr>
          <w:lang w:val="es-CL"/>
        </w:rPr>
        <w:t xml:space="preserve">  </w:t>
      </w:r>
      <w:r w:rsidR="00B40054" w:rsidRPr="00F855D9">
        <w:rPr>
          <w:lang w:val="es-CL"/>
        </w:rPr>
        <w:t>Votos (Inchcape)</w:t>
      </w:r>
    </w:p>
    <w:p w14:paraId="785EDF83" w14:textId="68A1D8D6" w:rsidR="002E3856" w:rsidRPr="00F855D9" w:rsidRDefault="00CE0A8D" w:rsidP="002E3856">
      <w:pPr>
        <w:numPr>
          <w:ilvl w:val="0"/>
          <w:numId w:val="8"/>
        </w:numPr>
        <w:rPr>
          <w:lang w:val="es-CL"/>
        </w:rPr>
      </w:pPr>
      <w:r w:rsidRPr="00F855D9">
        <w:rPr>
          <w:lang w:val="es-CL"/>
        </w:rPr>
        <w:t xml:space="preserve">Luis Burgos Guanipa                                  </w:t>
      </w:r>
      <w:r w:rsidR="00A05F96" w:rsidRPr="00F855D9">
        <w:rPr>
          <w:lang w:val="es-CL"/>
        </w:rPr>
        <w:t xml:space="preserve"> </w:t>
      </w:r>
      <w:r w:rsidRPr="00F855D9">
        <w:rPr>
          <w:lang w:val="es-CL"/>
        </w:rPr>
        <w:t>16     Votos (Inchcape)</w:t>
      </w:r>
    </w:p>
    <w:p w14:paraId="6AB1AB15" w14:textId="240878DD" w:rsidR="002E3856" w:rsidRPr="00F855D9" w:rsidRDefault="00CE0A8D" w:rsidP="002E3856">
      <w:pPr>
        <w:numPr>
          <w:ilvl w:val="0"/>
          <w:numId w:val="8"/>
        </w:numPr>
        <w:rPr>
          <w:lang w:val="es-CL"/>
        </w:rPr>
      </w:pPr>
      <w:r w:rsidRPr="00F855D9">
        <w:rPr>
          <w:lang w:val="es-MX"/>
        </w:rPr>
        <w:t xml:space="preserve">Víctor Valenzuela Medina          </w:t>
      </w:r>
      <w:r w:rsidR="002E3856" w:rsidRPr="00F855D9">
        <w:rPr>
          <w:lang w:val="es-MX"/>
        </w:rPr>
        <w:t xml:space="preserve">            </w:t>
      </w:r>
      <w:r w:rsidRPr="00F855D9">
        <w:rPr>
          <w:lang w:val="es-MX"/>
        </w:rPr>
        <w:t xml:space="preserve">      8 </w:t>
      </w:r>
      <w:r w:rsidR="002E3856" w:rsidRPr="00F855D9">
        <w:rPr>
          <w:lang w:val="es-CL"/>
        </w:rPr>
        <w:t xml:space="preserve"> </w:t>
      </w:r>
      <w:r w:rsidRPr="00F855D9">
        <w:rPr>
          <w:lang w:val="es-CL"/>
        </w:rPr>
        <w:t xml:space="preserve">    Votos (Inchcape)</w:t>
      </w:r>
    </w:p>
    <w:p w14:paraId="09961A42" w14:textId="77777777" w:rsidR="002E3856" w:rsidRPr="00F855D9" w:rsidRDefault="002E3856" w:rsidP="0042724F">
      <w:pPr>
        <w:rPr>
          <w:lang w:val="es-ES"/>
        </w:rPr>
      </w:pPr>
    </w:p>
    <w:p w14:paraId="37F81D0A" w14:textId="77777777" w:rsidR="00CE0A8D" w:rsidRPr="00F855D9" w:rsidRDefault="00CE0A8D" w:rsidP="0042724F">
      <w:pPr>
        <w:rPr>
          <w:lang w:val="es-ES"/>
        </w:rPr>
      </w:pPr>
    </w:p>
    <w:p w14:paraId="5084277E" w14:textId="77777777" w:rsidR="00CE0A8D" w:rsidRPr="00F855D9" w:rsidRDefault="00CE0A8D" w:rsidP="0042724F">
      <w:pPr>
        <w:rPr>
          <w:lang w:val="es-ES"/>
        </w:rPr>
      </w:pPr>
    </w:p>
    <w:p w14:paraId="2F843F79" w14:textId="500655B2" w:rsidR="008751AA" w:rsidRPr="00F855D9" w:rsidRDefault="00570AF0" w:rsidP="00570AF0">
      <w:pPr>
        <w:rPr>
          <w:lang w:val="es-ES"/>
        </w:rPr>
      </w:pPr>
      <w:r w:rsidRPr="00F855D9">
        <w:rPr>
          <w:lang w:val="es-ES"/>
        </w:rPr>
        <w:t>Toma la palabra el señor Francisco</w:t>
      </w:r>
      <w:r w:rsidR="001316EA" w:rsidRPr="00F855D9">
        <w:rPr>
          <w:lang w:val="es-ES"/>
        </w:rPr>
        <w:t xml:space="preserve"> Fuentes quien</w:t>
      </w:r>
      <w:r w:rsidRPr="00F855D9">
        <w:rPr>
          <w:lang w:val="es-ES"/>
        </w:rPr>
        <w:t xml:space="preserve"> da a conocer el informe de gestión del año 20</w:t>
      </w:r>
      <w:r w:rsidR="00CE0A8D" w:rsidRPr="00F855D9">
        <w:rPr>
          <w:lang w:val="es-ES"/>
        </w:rPr>
        <w:t>25</w:t>
      </w:r>
      <w:r w:rsidRPr="00F855D9">
        <w:rPr>
          <w:lang w:val="es-ES"/>
        </w:rPr>
        <w:t xml:space="preserve">, indicando las actividades realizadas entre las que se cuentan los pagos por bonos de </w:t>
      </w:r>
      <w:r w:rsidR="001316EA" w:rsidRPr="00F855D9">
        <w:rPr>
          <w:lang w:val="es-ES"/>
        </w:rPr>
        <w:t>E</w:t>
      </w:r>
      <w:r w:rsidRPr="00F855D9">
        <w:rPr>
          <w:lang w:val="es-ES"/>
        </w:rPr>
        <w:t xml:space="preserve">scolaridad, entrega de </w:t>
      </w:r>
      <w:proofErr w:type="spellStart"/>
      <w:r w:rsidRPr="00F855D9">
        <w:rPr>
          <w:lang w:val="es-ES"/>
        </w:rPr>
        <w:t>gift</w:t>
      </w:r>
      <w:proofErr w:type="spellEnd"/>
      <w:r w:rsidRPr="00F855D9">
        <w:rPr>
          <w:lang w:val="es-ES"/>
        </w:rPr>
        <w:t xml:space="preserve"> </w:t>
      </w:r>
      <w:r w:rsidR="007E5557" w:rsidRPr="00F855D9">
        <w:rPr>
          <w:lang w:val="es-ES"/>
        </w:rPr>
        <w:t>Card de Fiestas P</w:t>
      </w:r>
      <w:r w:rsidRPr="00F855D9">
        <w:rPr>
          <w:lang w:val="es-ES"/>
        </w:rPr>
        <w:t>atrias,</w:t>
      </w:r>
      <w:r w:rsidR="001316EA" w:rsidRPr="00F855D9">
        <w:rPr>
          <w:lang w:val="es-ES"/>
        </w:rPr>
        <w:t xml:space="preserve"> </w:t>
      </w:r>
      <w:r w:rsidRPr="00F855D9">
        <w:rPr>
          <w:lang w:val="es-ES"/>
        </w:rPr>
        <w:t xml:space="preserve">la actividad de </w:t>
      </w:r>
      <w:r w:rsidR="001316EA" w:rsidRPr="00F855D9">
        <w:rPr>
          <w:lang w:val="es-ES"/>
        </w:rPr>
        <w:t>F</w:t>
      </w:r>
      <w:r w:rsidRPr="00F855D9">
        <w:rPr>
          <w:lang w:val="es-ES"/>
        </w:rPr>
        <w:t>anta</w:t>
      </w:r>
      <w:r w:rsidR="00ED7DBE" w:rsidRPr="00F855D9">
        <w:rPr>
          <w:lang w:val="es-ES"/>
        </w:rPr>
        <w:t>s</w:t>
      </w:r>
      <w:r w:rsidRPr="00F855D9">
        <w:rPr>
          <w:lang w:val="es-ES"/>
        </w:rPr>
        <w:t>ilandia</w:t>
      </w:r>
      <w:r w:rsidR="00ED7DBE" w:rsidRPr="00F855D9">
        <w:rPr>
          <w:lang w:val="es-ES"/>
        </w:rPr>
        <w:t xml:space="preserve"> </w:t>
      </w:r>
      <w:r w:rsidR="008751AA" w:rsidRPr="00F855D9">
        <w:rPr>
          <w:lang w:val="es-ES"/>
        </w:rPr>
        <w:t>y convenios permanentes</w:t>
      </w:r>
      <w:r w:rsidR="001316EA" w:rsidRPr="00F855D9">
        <w:rPr>
          <w:lang w:val="es-ES"/>
        </w:rPr>
        <w:t xml:space="preserve"> tales como Dentales</w:t>
      </w:r>
      <w:r w:rsidR="008751AA" w:rsidRPr="00F855D9">
        <w:rPr>
          <w:lang w:val="es-ES"/>
        </w:rPr>
        <w:t>,</w:t>
      </w:r>
      <w:r w:rsidR="001316EA" w:rsidRPr="00F855D9">
        <w:rPr>
          <w:lang w:val="es-ES"/>
        </w:rPr>
        <w:t xml:space="preserve"> Fundación Arturo López entre otros </w:t>
      </w:r>
      <w:r w:rsidR="008751AA" w:rsidRPr="00F855D9">
        <w:rPr>
          <w:lang w:val="es-ES"/>
        </w:rPr>
        <w:t>indicando también que se renovó segur</w:t>
      </w:r>
      <w:r w:rsidR="007E5557" w:rsidRPr="00F855D9">
        <w:rPr>
          <w:lang w:val="es-ES"/>
        </w:rPr>
        <w:t>o con Vida Security para el perí</w:t>
      </w:r>
      <w:r w:rsidR="008751AA" w:rsidRPr="00F855D9">
        <w:rPr>
          <w:lang w:val="es-ES"/>
        </w:rPr>
        <w:t>odo del 20</w:t>
      </w:r>
      <w:r w:rsidR="006C54E8" w:rsidRPr="00F855D9">
        <w:rPr>
          <w:lang w:val="es-ES"/>
        </w:rPr>
        <w:t>26</w:t>
      </w:r>
      <w:r w:rsidR="008751AA" w:rsidRPr="00F855D9">
        <w:rPr>
          <w:lang w:val="es-ES"/>
        </w:rPr>
        <w:t>.</w:t>
      </w:r>
    </w:p>
    <w:p w14:paraId="7F83BECC" w14:textId="41DD4F82" w:rsidR="0088384A" w:rsidRPr="00F855D9" w:rsidRDefault="0088384A" w:rsidP="00570AF0">
      <w:pPr>
        <w:rPr>
          <w:lang w:val="es-ES"/>
        </w:rPr>
      </w:pPr>
      <w:r w:rsidRPr="00F855D9">
        <w:rPr>
          <w:lang w:val="es-ES"/>
        </w:rPr>
        <w:t xml:space="preserve">Señala también que se entregó </w:t>
      </w:r>
      <w:r w:rsidR="00147BA6" w:rsidRPr="00F855D9">
        <w:rPr>
          <w:lang w:val="es-ES"/>
        </w:rPr>
        <w:t>M</w:t>
      </w:r>
      <w:r w:rsidRPr="00F855D9">
        <w:rPr>
          <w:lang w:val="es-ES"/>
        </w:rPr>
        <w:t>emoria año 20</w:t>
      </w:r>
      <w:r w:rsidR="003C7D96" w:rsidRPr="00F855D9">
        <w:rPr>
          <w:lang w:val="es-ES"/>
        </w:rPr>
        <w:t>24</w:t>
      </w:r>
      <w:r w:rsidRPr="00F855D9">
        <w:rPr>
          <w:lang w:val="es-ES"/>
        </w:rPr>
        <w:t xml:space="preserve"> en Ministerio de Justicia, y además comenta que </w:t>
      </w:r>
      <w:r w:rsidR="00147BA6" w:rsidRPr="00F855D9">
        <w:rPr>
          <w:lang w:val="es-ES"/>
        </w:rPr>
        <w:t>a partir del día 15 del presente se procederá a enviar</w:t>
      </w:r>
      <w:r w:rsidRPr="00F855D9">
        <w:rPr>
          <w:lang w:val="es-ES"/>
        </w:rPr>
        <w:t xml:space="preserve"> </w:t>
      </w:r>
      <w:r w:rsidR="00147BA6" w:rsidRPr="00F855D9">
        <w:rPr>
          <w:lang w:val="es-ES"/>
        </w:rPr>
        <w:t xml:space="preserve">una </w:t>
      </w:r>
      <w:r w:rsidRPr="00F855D9">
        <w:rPr>
          <w:lang w:val="es-ES"/>
        </w:rPr>
        <w:t>Gif Card de Navidad</w:t>
      </w:r>
      <w:r w:rsidR="00147BA6" w:rsidRPr="00F855D9">
        <w:rPr>
          <w:lang w:val="es-ES"/>
        </w:rPr>
        <w:t xml:space="preserve"> por un monto de $ 65.000.- los socios.</w:t>
      </w:r>
    </w:p>
    <w:p w14:paraId="7C3BA100" w14:textId="21C06A92" w:rsidR="0088384A" w:rsidRPr="00F855D9" w:rsidRDefault="008751AA">
      <w:pPr>
        <w:rPr>
          <w:lang w:val="es-ES"/>
        </w:rPr>
      </w:pPr>
      <w:r w:rsidRPr="00F855D9">
        <w:rPr>
          <w:lang w:val="es-ES"/>
        </w:rPr>
        <w:t>Fran</w:t>
      </w:r>
      <w:r w:rsidR="0088384A" w:rsidRPr="00F855D9">
        <w:rPr>
          <w:lang w:val="es-ES"/>
        </w:rPr>
        <w:t xml:space="preserve">cisco Fuentes procede a dar a conocer el Balance y </w:t>
      </w:r>
      <w:r w:rsidR="00263901" w:rsidRPr="00F855D9">
        <w:rPr>
          <w:lang w:val="es-ES"/>
        </w:rPr>
        <w:t>Estado de Resultados estimados al mes de</w:t>
      </w:r>
      <w:r w:rsidR="00147BA6" w:rsidRPr="00F855D9">
        <w:rPr>
          <w:lang w:val="es-ES"/>
        </w:rPr>
        <w:t xml:space="preserve"> </w:t>
      </w:r>
      <w:r w:rsidR="00C80C73" w:rsidRPr="00F855D9">
        <w:rPr>
          <w:lang w:val="es-ES"/>
        </w:rPr>
        <w:t>d</w:t>
      </w:r>
      <w:r w:rsidR="00263901" w:rsidRPr="00F855D9">
        <w:rPr>
          <w:lang w:val="es-ES"/>
        </w:rPr>
        <w:t xml:space="preserve">iciembre terminando con un súper </w:t>
      </w:r>
      <w:proofErr w:type="spellStart"/>
      <w:r w:rsidR="00263901" w:rsidRPr="00F855D9">
        <w:rPr>
          <w:lang w:val="es-ES"/>
        </w:rPr>
        <w:t>habit</w:t>
      </w:r>
      <w:proofErr w:type="spellEnd"/>
      <w:r w:rsidR="00263901" w:rsidRPr="00F855D9">
        <w:rPr>
          <w:lang w:val="es-ES"/>
        </w:rPr>
        <w:t xml:space="preserve"> de M$ </w:t>
      </w:r>
      <w:r w:rsidR="00147BA6" w:rsidRPr="00F855D9">
        <w:rPr>
          <w:lang w:val="es-ES"/>
        </w:rPr>
        <w:t>20</w:t>
      </w:r>
      <w:r w:rsidR="00263901" w:rsidRPr="00F855D9">
        <w:rPr>
          <w:lang w:val="es-ES"/>
        </w:rPr>
        <w:t>.</w:t>
      </w:r>
      <w:r w:rsidR="00147BA6" w:rsidRPr="00F855D9">
        <w:rPr>
          <w:lang w:val="es-ES"/>
        </w:rPr>
        <w:t>361</w:t>
      </w:r>
      <w:r w:rsidR="00263901" w:rsidRPr="00F855D9">
        <w:rPr>
          <w:lang w:val="es-ES"/>
        </w:rPr>
        <w:t>, señalando que faltan aún por contabilizar gastos del año 20</w:t>
      </w:r>
      <w:r w:rsidR="00147BA6" w:rsidRPr="00F855D9">
        <w:rPr>
          <w:lang w:val="es-ES"/>
        </w:rPr>
        <w:t>25</w:t>
      </w:r>
      <w:r w:rsidR="00263901" w:rsidRPr="00F855D9">
        <w:rPr>
          <w:lang w:val="es-ES"/>
        </w:rPr>
        <w:t xml:space="preserve"> por lo que se debe esperar hasta febrero para realizar el cierre definitivo. </w:t>
      </w:r>
    </w:p>
    <w:p w14:paraId="0BAD0EF4" w14:textId="3F19FF50" w:rsidR="00540C4D" w:rsidRPr="00F855D9" w:rsidRDefault="00147BA6">
      <w:pPr>
        <w:rPr>
          <w:lang w:val="es-ES"/>
        </w:rPr>
      </w:pPr>
      <w:r w:rsidRPr="00F855D9">
        <w:rPr>
          <w:lang w:val="es-ES"/>
        </w:rPr>
        <w:t xml:space="preserve">Por otra </w:t>
      </w:r>
      <w:r w:rsidR="00C80C73" w:rsidRPr="00F855D9">
        <w:rPr>
          <w:lang w:val="es-ES"/>
        </w:rPr>
        <w:t>parte,</w:t>
      </w:r>
      <w:r w:rsidRPr="00F855D9">
        <w:rPr>
          <w:lang w:val="es-ES"/>
        </w:rPr>
        <w:t xml:space="preserve"> también </w:t>
      </w:r>
      <w:r w:rsidR="009F072D" w:rsidRPr="00F855D9">
        <w:rPr>
          <w:lang w:val="es-ES"/>
        </w:rPr>
        <w:t xml:space="preserve">se refiere al F.A.S. diciendo que al mes de </w:t>
      </w:r>
      <w:r w:rsidR="00C80C73" w:rsidRPr="00F855D9">
        <w:rPr>
          <w:lang w:val="es-ES"/>
        </w:rPr>
        <w:t>n</w:t>
      </w:r>
      <w:r w:rsidRPr="00F855D9">
        <w:rPr>
          <w:lang w:val="es-ES"/>
        </w:rPr>
        <w:t>oviem</w:t>
      </w:r>
      <w:r w:rsidR="009F072D" w:rsidRPr="00F855D9">
        <w:rPr>
          <w:lang w:val="es-ES"/>
        </w:rPr>
        <w:t>bre</w:t>
      </w:r>
      <w:r w:rsidR="00C93B16" w:rsidRPr="00F855D9">
        <w:rPr>
          <w:lang w:val="es-ES"/>
        </w:rPr>
        <w:t xml:space="preserve"> se han otorgado ayudas por M$ </w:t>
      </w:r>
      <w:r w:rsidRPr="00F855D9">
        <w:rPr>
          <w:lang w:val="es-ES"/>
        </w:rPr>
        <w:t>1</w:t>
      </w:r>
      <w:r w:rsidR="00C93B16" w:rsidRPr="00F855D9">
        <w:rPr>
          <w:lang w:val="es-ES"/>
        </w:rPr>
        <w:t>5.</w:t>
      </w:r>
      <w:r w:rsidRPr="00F855D9">
        <w:rPr>
          <w:lang w:val="es-ES"/>
        </w:rPr>
        <w:t>086</w:t>
      </w:r>
      <w:r w:rsidR="009F072D" w:rsidRPr="00F855D9">
        <w:rPr>
          <w:lang w:val="es-ES"/>
        </w:rPr>
        <w:t xml:space="preserve">, correspondiendo a </w:t>
      </w:r>
      <w:r w:rsidRPr="00F855D9">
        <w:rPr>
          <w:lang w:val="es-ES"/>
        </w:rPr>
        <w:t>ocho</w:t>
      </w:r>
      <w:r w:rsidR="009F072D" w:rsidRPr="00F855D9">
        <w:rPr>
          <w:lang w:val="es-ES"/>
        </w:rPr>
        <w:t xml:space="preserve"> casos por ayudas de salud, quedando por contabilizar </w:t>
      </w:r>
      <w:r w:rsidRPr="00F855D9">
        <w:rPr>
          <w:lang w:val="es-ES"/>
        </w:rPr>
        <w:t>aun el mes de diciembre</w:t>
      </w:r>
      <w:r w:rsidR="009F072D" w:rsidRPr="00F855D9">
        <w:rPr>
          <w:lang w:val="es-ES"/>
        </w:rPr>
        <w:t>.</w:t>
      </w:r>
    </w:p>
    <w:p w14:paraId="23593C74" w14:textId="355B0107" w:rsidR="007125FE" w:rsidRPr="00F855D9" w:rsidRDefault="007125FE">
      <w:pPr>
        <w:rPr>
          <w:lang w:val="es-ES"/>
        </w:rPr>
      </w:pPr>
      <w:r w:rsidRPr="00F855D9">
        <w:rPr>
          <w:lang w:val="es-ES"/>
        </w:rPr>
        <w:t>Además, señala que el saldo del fondo ($ 110.382.000), un 84% aproximadamente se encuentra invertidos en fondos mutuos y un 16% disponible en cuenta corriente.</w:t>
      </w:r>
    </w:p>
    <w:p w14:paraId="531DD108" w14:textId="4A7B6D27" w:rsidR="007125FE" w:rsidRPr="00F855D9" w:rsidRDefault="007125FE">
      <w:pPr>
        <w:rPr>
          <w:lang w:val="es-ES"/>
        </w:rPr>
      </w:pPr>
      <w:r w:rsidRPr="00F855D9">
        <w:rPr>
          <w:lang w:val="es-ES"/>
        </w:rPr>
        <w:t xml:space="preserve">Otro punto que aborda es el costo de las ayudas escolares pagadas en el año 2025, indicando que se cancelaron M$ </w:t>
      </w:r>
      <w:r w:rsidR="006B02F6" w:rsidRPr="00F855D9">
        <w:rPr>
          <w:lang w:val="es-ES"/>
        </w:rPr>
        <w:t>8.824 desglosando los montos y totales por cada nivel.</w:t>
      </w:r>
    </w:p>
    <w:p w14:paraId="240A2462" w14:textId="5C0E3672" w:rsidR="006B02F6" w:rsidRPr="00F855D9" w:rsidRDefault="006B02F6">
      <w:pPr>
        <w:rPr>
          <w:lang w:val="es-ES"/>
        </w:rPr>
      </w:pPr>
      <w:r w:rsidRPr="00F855D9">
        <w:rPr>
          <w:lang w:val="es-ES"/>
        </w:rPr>
        <w:t xml:space="preserve">También se refiere al gasto de Fantasilandia año 2025 diciendo </w:t>
      </w:r>
      <w:proofErr w:type="gramStart"/>
      <w:r w:rsidRPr="00F855D9">
        <w:rPr>
          <w:lang w:val="es-ES"/>
        </w:rPr>
        <w:t>que</w:t>
      </w:r>
      <w:proofErr w:type="gramEnd"/>
      <w:r w:rsidRPr="00F855D9">
        <w:rPr>
          <w:lang w:val="es-ES"/>
        </w:rPr>
        <w:t xml:space="preserve"> en el año 2025, se gastaron M$ 3.954 un monto menor en relación con el gasto del año anterior esto producto a la disminución de socios en Serbitio.</w:t>
      </w:r>
    </w:p>
    <w:p w14:paraId="0AB3516B" w14:textId="696E0DBF" w:rsidR="007125FE" w:rsidRPr="00F855D9" w:rsidRDefault="006B02F6">
      <w:pPr>
        <w:rPr>
          <w:lang w:val="es-ES"/>
        </w:rPr>
      </w:pPr>
      <w:r w:rsidRPr="00F855D9">
        <w:rPr>
          <w:lang w:val="es-ES"/>
        </w:rPr>
        <w:t xml:space="preserve">Retoma la palabra el sr. Fernando Mora, hace un llamado a todos los socios actuales para que puedan invitar a sus compañeros a conocer Serbitio y los inviten a </w:t>
      </w:r>
      <w:r w:rsidR="00C71B7F" w:rsidRPr="00F855D9">
        <w:rPr>
          <w:lang w:val="es-ES"/>
        </w:rPr>
        <w:t>incorporarse ya que a través de la empresa nos ha sido muy fructífero el poder llegar a sus colaboradores.</w:t>
      </w:r>
    </w:p>
    <w:p w14:paraId="5FBD7409" w14:textId="031D8CE8" w:rsidR="00C7606E" w:rsidRPr="00F855D9" w:rsidRDefault="005C0583" w:rsidP="00525FB1">
      <w:pPr>
        <w:rPr>
          <w:lang w:val="es-ES"/>
        </w:rPr>
      </w:pPr>
      <w:r w:rsidRPr="00F855D9">
        <w:rPr>
          <w:lang w:val="es-ES"/>
        </w:rPr>
        <w:t>Pasando a puntos varios.</w:t>
      </w:r>
    </w:p>
    <w:p w14:paraId="5B65015A" w14:textId="259790ED" w:rsidR="00B1113F" w:rsidRPr="00F855D9" w:rsidRDefault="005C0583" w:rsidP="00525FB1">
      <w:pPr>
        <w:rPr>
          <w:lang w:val="es-ES"/>
        </w:rPr>
      </w:pPr>
      <w:r w:rsidRPr="00F855D9">
        <w:rPr>
          <w:lang w:val="es-ES"/>
        </w:rPr>
        <w:t>La señora Cecilia Sáez junto con Marcial Padilla</w:t>
      </w:r>
      <w:r w:rsidR="0073221B" w:rsidRPr="00F855D9">
        <w:rPr>
          <w:lang w:val="es-ES"/>
        </w:rPr>
        <w:t>,</w:t>
      </w:r>
      <w:r w:rsidRPr="00F855D9">
        <w:rPr>
          <w:lang w:val="es-ES"/>
        </w:rPr>
        <w:t xml:space="preserve"> Marcela Ramírez</w:t>
      </w:r>
      <w:r w:rsidR="0073221B" w:rsidRPr="00F855D9">
        <w:rPr>
          <w:lang w:val="es-ES"/>
        </w:rPr>
        <w:t xml:space="preserve"> y Verónica Sepúlveda</w:t>
      </w:r>
      <w:r w:rsidRPr="00F855D9">
        <w:rPr>
          <w:lang w:val="es-ES"/>
        </w:rPr>
        <w:t>, en forma separada se refieren a la gran ayuda que recibieron en su momento de Serbitio y sobre todo a la ayuda recibida de parte del F.A.S. el cual les significó amortizar en cierto modo</w:t>
      </w:r>
      <w:r w:rsidR="00B1113F" w:rsidRPr="00F855D9">
        <w:rPr>
          <w:lang w:val="es-ES"/>
        </w:rPr>
        <w:t xml:space="preserve"> los gastos altos que implican costear enfermedades catastróficas, por lo agradecieron la enorme ayuda y las gestiones de apoyo y ayuda recibidas.</w:t>
      </w:r>
    </w:p>
    <w:p w14:paraId="14136D7B" w14:textId="1D50A6FF" w:rsidR="00B1113F" w:rsidRPr="00F855D9" w:rsidRDefault="00B1113F" w:rsidP="00525FB1">
      <w:pPr>
        <w:rPr>
          <w:lang w:val="es-ES"/>
        </w:rPr>
      </w:pPr>
      <w:r w:rsidRPr="00F855D9">
        <w:rPr>
          <w:lang w:val="es-ES"/>
        </w:rPr>
        <w:t>José Beltrán pregunta si Indumotora puede ingresar a Serbitio a lo que Fernando Mora le dice que no pueden dado que ellos no están sindicalizados.</w:t>
      </w:r>
    </w:p>
    <w:p w14:paraId="78821049" w14:textId="6CCA69FA" w:rsidR="00B1113F" w:rsidRPr="00F855D9" w:rsidRDefault="00B1113F" w:rsidP="00525FB1">
      <w:pPr>
        <w:rPr>
          <w:lang w:val="es-ES"/>
        </w:rPr>
      </w:pPr>
      <w:r w:rsidRPr="00F855D9">
        <w:rPr>
          <w:lang w:val="es-ES"/>
        </w:rPr>
        <w:t xml:space="preserve">También consulta por los colaboradores de Derco, a lo Fernando responde que no dado que </w:t>
      </w:r>
      <w:r w:rsidR="00E00DC3" w:rsidRPr="00F855D9">
        <w:rPr>
          <w:lang w:val="es-ES"/>
        </w:rPr>
        <w:t>aún</w:t>
      </w:r>
      <w:r w:rsidRPr="00F855D9">
        <w:rPr>
          <w:lang w:val="es-ES"/>
        </w:rPr>
        <w:t xml:space="preserve"> no existe</w:t>
      </w:r>
      <w:r w:rsidR="0081413C" w:rsidRPr="00F855D9">
        <w:rPr>
          <w:lang w:val="es-ES"/>
        </w:rPr>
        <w:t>n como unidad económica.</w:t>
      </w:r>
    </w:p>
    <w:p w14:paraId="152B2D67" w14:textId="4DADE766" w:rsidR="0081413C" w:rsidRPr="00F855D9" w:rsidRDefault="0081413C" w:rsidP="00525FB1">
      <w:pPr>
        <w:rPr>
          <w:lang w:val="es-ES"/>
        </w:rPr>
      </w:pPr>
      <w:r w:rsidRPr="00F855D9">
        <w:rPr>
          <w:lang w:val="es-ES"/>
        </w:rPr>
        <w:t xml:space="preserve">Manuel Muñoz consulta </w:t>
      </w:r>
      <w:r w:rsidR="00E00DC3" w:rsidRPr="00F855D9">
        <w:rPr>
          <w:lang w:val="es-ES"/>
        </w:rPr>
        <w:t>por qué</w:t>
      </w:r>
      <w:r w:rsidRPr="00F855D9">
        <w:rPr>
          <w:lang w:val="es-ES"/>
        </w:rPr>
        <w:t xml:space="preserve"> canales se puede enviar solicitud o encontrar información de Serbitio, Fernando dice que a través de la página web </w:t>
      </w:r>
      <w:hyperlink r:id="rId5" w:history="1">
        <w:r w:rsidRPr="00F855D9">
          <w:rPr>
            <w:rStyle w:val="Hipervnculo"/>
            <w:color w:val="auto"/>
            <w:lang w:val="es-ES"/>
          </w:rPr>
          <w:t>www.serbitio.cl</w:t>
        </w:r>
      </w:hyperlink>
      <w:r w:rsidRPr="00F855D9">
        <w:rPr>
          <w:lang w:val="es-ES"/>
        </w:rPr>
        <w:t xml:space="preserve">, correos de Claudia y Alejandro </w:t>
      </w:r>
      <w:r w:rsidR="00E00DC3" w:rsidRPr="00F855D9">
        <w:rPr>
          <w:lang w:val="es-ES"/>
        </w:rPr>
        <w:t>más</w:t>
      </w:r>
      <w:r w:rsidRPr="00F855D9">
        <w:rPr>
          <w:lang w:val="es-ES"/>
        </w:rPr>
        <w:t xml:space="preserve"> correos de directores.</w:t>
      </w:r>
    </w:p>
    <w:p w14:paraId="77B39E6E" w14:textId="77777777" w:rsidR="0081413C" w:rsidRPr="00F855D9" w:rsidRDefault="0081413C" w:rsidP="00525FB1">
      <w:pPr>
        <w:rPr>
          <w:lang w:val="es-ES"/>
        </w:rPr>
      </w:pPr>
    </w:p>
    <w:p w14:paraId="4B0FC2C5" w14:textId="22E1BD1D" w:rsidR="0081413C" w:rsidRPr="00F855D9" w:rsidRDefault="0081413C" w:rsidP="00525FB1">
      <w:pPr>
        <w:rPr>
          <w:lang w:val="es-ES"/>
        </w:rPr>
      </w:pPr>
      <w:r w:rsidRPr="00F855D9">
        <w:rPr>
          <w:lang w:val="es-ES"/>
        </w:rPr>
        <w:lastRenderedPageBreak/>
        <w:t>José Beltrán</w:t>
      </w:r>
      <w:r w:rsidR="0097210C" w:rsidRPr="00F855D9">
        <w:rPr>
          <w:lang w:val="es-ES"/>
        </w:rPr>
        <w:t xml:space="preserve">, pregunta mientras Francisco Fuentes exponía sobre el F.A.S. si se pueden mejorar los beneficios de las bonificaciones, Francisco responde diciendo que las bonificaciones médicas que realiza Serbitio no tienen nada que ver con las ayudas que otorga el F.A.S. dado que estas </w:t>
      </w:r>
      <w:r w:rsidR="0073221B" w:rsidRPr="00F855D9">
        <w:rPr>
          <w:lang w:val="es-ES"/>
        </w:rPr>
        <w:t>están dirigidas a apoyar a enfermedades catastróficas.</w:t>
      </w:r>
    </w:p>
    <w:p w14:paraId="00B5DAD3" w14:textId="54DD9B0A" w:rsidR="0073221B" w:rsidRPr="00F855D9" w:rsidRDefault="0073221B" w:rsidP="00525FB1">
      <w:pPr>
        <w:rPr>
          <w:lang w:val="es-ES"/>
        </w:rPr>
      </w:pPr>
      <w:r w:rsidRPr="00F855D9">
        <w:rPr>
          <w:lang w:val="es-ES"/>
        </w:rPr>
        <w:t xml:space="preserve">Fernando Mora </w:t>
      </w:r>
      <w:r w:rsidR="00C31268" w:rsidRPr="00F855D9">
        <w:rPr>
          <w:lang w:val="es-ES"/>
        </w:rPr>
        <w:t>se refiere a los fondos que Serbitio mantiene en la actualidad, diciendo que estos están destinados para cubrir los beneficios de carácter médic</w:t>
      </w:r>
      <w:r w:rsidR="003178E5" w:rsidRPr="00F855D9">
        <w:rPr>
          <w:lang w:val="es-ES"/>
        </w:rPr>
        <w:t>o</w:t>
      </w:r>
      <w:r w:rsidR="00C31268" w:rsidRPr="00F855D9">
        <w:rPr>
          <w:lang w:val="es-ES"/>
        </w:rPr>
        <w:t>s y sociales que cada año realiza el bienestar</w:t>
      </w:r>
      <w:r w:rsidR="003178E5" w:rsidRPr="00F855D9">
        <w:rPr>
          <w:lang w:val="es-ES"/>
        </w:rPr>
        <w:t xml:space="preserve"> con los socios vigentes.</w:t>
      </w:r>
    </w:p>
    <w:p w14:paraId="765754D4" w14:textId="77777777" w:rsidR="003178E5" w:rsidRPr="00F855D9" w:rsidRDefault="003178E5" w:rsidP="00525FB1">
      <w:pPr>
        <w:rPr>
          <w:lang w:val="es-ES"/>
        </w:rPr>
      </w:pPr>
    </w:p>
    <w:p w14:paraId="2DCD0ADF" w14:textId="18BBF033" w:rsidR="003178E5" w:rsidRPr="00F855D9" w:rsidRDefault="003178E5" w:rsidP="00525FB1">
      <w:pPr>
        <w:rPr>
          <w:lang w:val="es-ES"/>
        </w:rPr>
      </w:pPr>
      <w:r w:rsidRPr="00F855D9">
        <w:rPr>
          <w:lang w:val="es-ES"/>
        </w:rPr>
        <w:t>Para concluir, Fernando agradece a todos los socios conectados a esta reunión, deseando que tengan una muy feliz Navidad y un próspero año nuevo en compañía de sus familiares.</w:t>
      </w:r>
    </w:p>
    <w:p w14:paraId="0DE7C0D0" w14:textId="77777777" w:rsidR="00B1113F" w:rsidRPr="00F855D9" w:rsidRDefault="00B1113F" w:rsidP="00525FB1">
      <w:pPr>
        <w:rPr>
          <w:lang w:val="es-ES"/>
        </w:rPr>
      </w:pPr>
    </w:p>
    <w:p w14:paraId="3F13DA78" w14:textId="13DE8A1C" w:rsidR="005C0583" w:rsidRPr="00F855D9" w:rsidRDefault="005C0583" w:rsidP="00525FB1">
      <w:pPr>
        <w:rPr>
          <w:lang w:val="es-ES"/>
        </w:rPr>
      </w:pPr>
      <w:r w:rsidRPr="00F855D9">
        <w:rPr>
          <w:lang w:val="es-ES"/>
        </w:rPr>
        <w:t xml:space="preserve">  </w:t>
      </w:r>
    </w:p>
    <w:p w14:paraId="4D3C3714" w14:textId="77777777" w:rsidR="00C71B7F" w:rsidRPr="00F855D9" w:rsidRDefault="00C71B7F" w:rsidP="00525FB1">
      <w:pPr>
        <w:rPr>
          <w:lang w:val="es-ES"/>
        </w:rPr>
      </w:pPr>
    </w:p>
    <w:p w14:paraId="6CB6F84C" w14:textId="77777777" w:rsidR="00C71B7F" w:rsidRPr="00F855D9" w:rsidRDefault="00C71B7F" w:rsidP="00525FB1">
      <w:pPr>
        <w:rPr>
          <w:lang w:val="es-ES"/>
        </w:rPr>
      </w:pPr>
    </w:p>
    <w:p w14:paraId="06CEB687" w14:textId="77777777" w:rsidR="00C71B7F" w:rsidRPr="00F855D9" w:rsidRDefault="00C71B7F" w:rsidP="00525FB1">
      <w:pPr>
        <w:rPr>
          <w:lang w:val="es-ES"/>
        </w:rPr>
      </w:pPr>
    </w:p>
    <w:p w14:paraId="02195743" w14:textId="329C5BE6" w:rsidR="00C7606E" w:rsidRPr="00F855D9" w:rsidRDefault="00C7606E" w:rsidP="00525FB1">
      <w:pPr>
        <w:rPr>
          <w:lang w:val="es-ES"/>
        </w:rPr>
      </w:pPr>
      <w:r w:rsidRPr="00F855D9">
        <w:rPr>
          <w:lang w:val="es-ES"/>
        </w:rPr>
        <w:t>Siendo las 20:1</w:t>
      </w:r>
      <w:r w:rsidR="003178E5" w:rsidRPr="00F855D9">
        <w:rPr>
          <w:lang w:val="es-ES"/>
        </w:rPr>
        <w:t>0</w:t>
      </w:r>
      <w:r w:rsidRPr="00F855D9">
        <w:rPr>
          <w:lang w:val="es-ES"/>
        </w:rPr>
        <w:t xml:space="preserve"> hrs. Se da por terminada esta asamblea</w:t>
      </w:r>
    </w:p>
    <w:p w14:paraId="21355E96" w14:textId="77777777" w:rsidR="00C7606E" w:rsidRPr="00F855D9" w:rsidRDefault="00B33BB9" w:rsidP="00525FB1">
      <w:pPr>
        <w:rPr>
          <w:lang w:val="es-ES"/>
        </w:rPr>
      </w:pPr>
      <w:r w:rsidRPr="00F855D9">
        <w:rPr>
          <w:lang w:val="es-ES"/>
        </w:rPr>
        <w:t xml:space="preserve">  </w:t>
      </w:r>
      <w:r w:rsidR="00525FB1" w:rsidRPr="00F855D9">
        <w:rPr>
          <w:lang w:val="es-ES"/>
        </w:rPr>
        <w:t xml:space="preserve"> </w:t>
      </w:r>
    </w:p>
    <w:p w14:paraId="177A71A5" w14:textId="77777777" w:rsidR="00540C4D" w:rsidRPr="00F855D9" w:rsidRDefault="00540C4D" w:rsidP="00525FB1">
      <w:pPr>
        <w:rPr>
          <w:lang w:val="es-ES"/>
        </w:rPr>
      </w:pPr>
    </w:p>
    <w:p w14:paraId="08D96890" w14:textId="77777777" w:rsidR="003178E5" w:rsidRPr="00F855D9" w:rsidRDefault="003178E5" w:rsidP="00525FB1">
      <w:pPr>
        <w:rPr>
          <w:lang w:val="es-ES"/>
        </w:rPr>
      </w:pPr>
    </w:p>
    <w:p w14:paraId="1BFF2EE6" w14:textId="77777777" w:rsidR="003178E5" w:rsidRPr="00525FB1" w:rsidRDefault="003178E5" w:rsidP="00525FB1">
      <w:pPr>
        <w:rPr>
          <w:lang w:val="es-ES"/>
        </w:rPr>
      </w:pPr>
    </w:p>
    <w:p w14:paraId="4F66868E" w14:textId="47E8AD7B" w:rsidR="00A12DCA" w:rsidRPr="00C7606E" w:rsidRDefault="00CE2420" w:rsidP="00CE2420">
      <w:pPr>
        <w:spacing w:after="0"/>
        <w:ind w:left="1440" w:firstLine="720"/>
        <w:rPr>
          <w:b/>
          <w:lang w:val="es-ES"/>
        </w:rPr>
      </w:pPr>
      <w:r>
        <w:rPr>
          <w:b/>
          <w:lang w:val="es-ES"/>
        </w:rPr>
        <w:t xml:space="preserve">                                        </w:t>
      </w:r>
      <w:r w:rsidR="003178E5">
        <w:rPr>
          <w:b/>
          <w:lang w:val="es-ES"/>
        </w:rPr>
        <w:t>Sofia Matamala Navarro</w:t>
      </w:r>
    </w:p>
    <w:p w14:paraId="2B44D798" w14:textId="1E244DD5" w:rsidR="00C7606E" w:rsidRDefault="00540C4D" w:rsidP="00CE2420">
      <w:pPr>
        <w:spacing w:after="0"/>
        <w:rPr>
          <w:lang w:val="es-ES"/>
        </w:rPr>
      </w:pPr>
      <w:r>
        <w:rPr>
          <w:b/>
          <w:lang w:val="es-ES"/>
        </w:rPr>
        <w:t xml:space="preserve">   </w:t>
      </w:r>
      <w:r>
        <w:rPr>
          <w:b/>
          <w:lang w:val="es-ES"/>
        </w:rPr>
        <w:tab/>
      </w:r>
      <w:r>
        <w:rPr>
          <w:b/>
          <w:lang w:val="es-ES"/>
        </w:rPr>
        <w:tab/>
      </w:r>
      <w:r>
        <w:rPr>
          <w:b/>
          <w:lang w:val="es-ES"/>
        </w:rPr>
        <w:tab/>
      </w:r>
      <w:r w:rsidR="00C93B16">
        <w:rPr>
          <w:b/>
          <w:lang w:val="es-ES"/>
        </w:rPr>
        <w:t xml:space="preserve">      </w:t>
      </w:r>
      <w:r w:rsidR="00CE2420">
        <w:rPr>
          <w:b/>
          <w:lang w:val="es-ES"/>
        </w:rPr>
        <w:t xml:space="preserve">                                        </w:t>
      </w:r>
      <w:r w:rsidR="003178E5">
        <w:rPr>
          <w:b/>
          <w:lang w:val="es-ES"/>
        </w:rPr>
        <w:t xml:space="preserve">       </w:t>
      </w:r>
      <w:r w:rsidR="00C7606E" w:rsidRPr="00C7606E">
        <w:rPr>
          <w:b/>
          <w:lang w:val="es-ES"/>
        </w:rPr>
        <w:t>Secretari</w:t>
      </w:r>
      <w:r w:rsidR="003178E5">
        <w:rPr>
          <w:b/>
          <w:lang w:val="es-ES"/>
        </w:rPr>
        <w:t>a</w:t>
      </w:r>
      <w:r w:rsidR="00C7606E" w:rsidRPr="00C7606E">
        <w:rPr>
          <w:b/>
          <w:lang w:val="es-ES"/>
        </w:rPr>
        <w:t xml:space="preserve"> </w:t>
      </w:r>
    </w:p>
    <w:p w14:paraId="0B0FAC2D" w14:textId="77777777" w:rsidR="00C7606E" w:rsidRDefault="00C7606E" w:rsidP="00CE2420">
      <w:pPr>
        <w:spacing w:after="0"/>
        <w:rPr>
          <w:lang w:val="es-ES"/>
        </w:rPr>
      </w:pPr>
      <w:r>
        <w:rPr>
          <w:lang w:val="es-ES"/>
        </w:rPr>
        <w:t>.</w:t>
      </w:r>
    </w:p>
    <w:p w14:paraId="734CF889" w14:textId="77777777" w:rsidR="008751AA" w:rsidRDefault="008751AA">
      <w:pPr>
        <w:rPr>
          <w:lang w:val="es-ES"/>
        </w:rPr>
      </w:pPr>
    </w:p>
    <w:p w14:paraId="6AE796D4" w14:textId="77777777" w:rsidR="008751AA" w:rsidRDefault="008751AA">
      <w:pPr>
        <w:rPr>
          <w:lang w:val="es-ES"/>
        </w:rPr>
      </w:pPr>
    </w:p>
    <w:p w14:paraId="519234FB" w14:textId="77777777" w:rsidR="008751AA" w:rsidRDefault="008751AA">
      <w:pPr>
        <w:rPr>
          <w:lang w:val="es-ES"/>
        </w:rPr>
      </w:pPr>
    </w:p>
    <w:p w14:paraId="710765A9" w14:textId="77777777" w:rsidR="00C54DE2" w:rsidRDefault="00276981">
      <w:pPr>
        <w:rPr>
          <w:lang w:val="es-ES"/>
        </w:rPr>
      </w:pPr>
      <w:r>
        <w:rPr>
          <w:lang w:val="es-ES"/>
        </w:rPr>
        <w:t xml:space="preserve">                                             </w:t>
      </w:r>
      <w:r w:rsidR="00C54DE2">
        <w:rPr>
          <w:lang w:val="es-ES"/>
        </w:rPr>
        <w:t xml:space="preserve">                    </w:t>
      </w:r>
    </w:p>
    <w:p w14:paraId="43D3F47D" w14:textId="77777777" w:rsidR="000F642C" w:rsidRPr="00342753" w:rsidRDefault="00C54DE2" w:rsidP="00C7606E">
      <w:pPr>
        <w:rPr>
          <w:b/>
          <w:lang w:val="es-ES"/>
        </w:rPr>
      </w:pPr>
      <w:r>
        <w:rPr>
          <w:lang w:val="es-ES"/>
        </w:rPr>
        <w:t xml:space="preserve">           </w:t>
      </w:r>
      <w:r w:rsidR="00D5449F" w:rsidRPr="00342753">
        <w:rPr>
          <w:b/>
          <w:lang w:val="es-ES"/>
        </w:rPr>
        <w:t xml:space="preserve"> </w:t>
      </w:r>
    </w:p>
    <w:p w14:paraId="35572F0F" w14:textId="77777777" w:rsidR="00D5449F" w:rsidRPr="00432FFC" w:rsidRDefault="00D5449F">
      <w:pPr>
        <w:pStyle w:val="Nombres"/>
        <w:rPr>
          <w:lang w:val="es-ES"/>
        </w:rPr>
      </w:pPr>
      <w:r>
        <w:rPr>
          <w:lang w:val="es-ES"/>
        </w:rPr>
        <w:t xml:space="preserve">                                                                     </w:t>
      </w:r>
    </w:p>
    <w:sectPr w:rsidR="00D5449F" w:rsidRPr="00432FFC" w:rsidSect="00540C4D">
      <w:pgSz w:w="11907" w:h="16839"/>
      <w:pgMar w:top="624" w:right="1644" w:bottom="79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7EE5"/>
    <w:multiLevelType w:val="hybridMultilevel"/>
    <w:tmpl w:val="33D4C35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1D874D1"/>
    <w:multiLevelType w:val="hybridMultilevel"/>
    <w:tmpl w:val="73AC25A0"/>
    <w:lvl w:ilvl="0" w:tplc="F74A8772">
      <w:start w:val="1"/>
      <w:numFmt w:val="bullet"/>
      <w:lvlText w:val=""/>
      <w:lvlJc w:val="left"/>
      <w:pPr>
        <w:tabs>
          <w:tab w:val="num" w:pos="785"/>
        </w:tabs>
        <w:ind w:left="785" w:hanging="360"/>
      </w:pPr>
      <w:rPr>
        <w:rFonts w:ascii="Symbol" w:hAnsi="Symbol" w:hint="default"/>
      </w:rPr>
    </w:lvl>
    <w:lvl w:ilvl="1" w:tplc="BAB65A98" w:tentative="1">
      <w:start w:val="1"/>
      <w:numFmt w:val="bullet"/>
      <w:lvlText w:val=""/>
      <w:lvlJc w:val="left"/>
      <w:pPr>
        <w:tabs>
          <w:tab w:val="num" w:pos="1440"/>
        </w:tabs>
        <w:ind w:left="1440" w:hanging="360"/>
      </w:pPr>
      <w:rPr>
        <w:rFonts w:ascii="Symbol" w:hAnsi="Symbol" w:hint="default"/>
      </w:rPr>
    </w:lvl>
    <w:lvl w:ilvl="2" w:tplc="E938A766" w:tentative="1">
      <w:start w:val="1"/>
      <w:numFmt w:val="bullet"/>
      <w:lvlText w:val=""/>
      <w:lvlJc w:val="left"/>
      <w:pPr>
        <w:tabs>
          <w:tab w:val="num" w:pos="2160"/>
        </w:tabs>
        <w:ind w:left="2160" w:hanging="360"/>
      </w:pPr>
      <w:rPr>
        <w:rFonts w:ascii="Symbol" w:hAnsi="Symbol" w:hint="default"/>
      </w:rPr>
    </w:lvl>
    <w:lvl w:ilvl="3" w:tplc="9752B61A" w:tentative="1">
      <w:start w:val="1"/>
      <w:numFmt w:val="bullet"/>
      <w:lvlText w:val=""/>
      <w:lvlJc w:val="left"/>
      <w:pPr>
        <w:tabs>
          <w:tab w:val="num" w:pos="2880"/>
        </w:tabs>
        <w:ind w:left="2880" w:hanging="360"/>
      </w:pPr>
      <w:rPr>
        <w:rFonts w:ascii="Symbol" w:hAnsi="Symbol" w:hint="default"/>
      </w:rPr>
    </w:lvl>
    <w:lvl w:ilvl="4" w:tplc="97C85FE2" w:tentative="1">
      <w:start w:val="1"/>
      <w:numFmt w:val="bullet"/>
      <w:lvlText w:val=""/>
      <w:lvlJc w:val="left"/>
      <w:pPr>
        <w:tabs>
          <w:tab w:val="num" w:pos="3600"/>
        </w:tabs>
        <w:ind w:left="3600" w:hanging="360"/>
      </w:pPr>
      <w:rPr>
        <w:rFonts w:ascii="Symbol" w:hAnsi="Symbol" w:hint="default"/>
      </w:rPr>
    </w:lvl>
    <w:lvl w:ilvl="5" w:tplc="BB40FA12" w:tentative="1">
      <w:start w:val="1"/>
      <w:numFmt w:val="bullet"/>
      <w:lvlText w:val=""/>
      <w:lvlJc w:val="left"/>
      <w:pPr>
        <w:tabs>
          <w:tab w:val="num" w:pos="4320"/>
        </w:tabs>
        <w:ind w:left="4320" w:hanging="360"/>
      </w:pPr>
      <w:rPr>
        <w:rFonts w:ascii="Symbol" w:hAnsi="Symbol" w:hint="default"/>
      </w:rPr>
    </w:lvl>
    <w:lvl w:ilvl="6" w:tplc="05FAB218" w:tentative="1">
      <w:start w:val="1"/>
      <w:numFmt w:val="bullet"/>
      <w:lvlText w:val=""/>
      <w:lvlJc w:val="left"/>
      <w:pPr>
        <w:tabs>
          <w:tab w:val="num" w:pos="5040"/>
        </w:tabs>
        <w:ind w:left="5040" w:hanging="360"/>
      </w:pPr>
      <w:rPr>
        <w:rFonts w:ascii="Symbol" w:hAnsi="Symbol" w:hint="default"/>
      </w:rPr>
    </w:lvl>
    <w:lvl w:ilvl="7" w:tplc="BF222B00" w:tentative="1">
      <w:start w:val="1"/>
      <w:numFmt w:val="bullet"/>
      <w:lvlText w:val=""/>
      <w:lvlJc w:val="left"/>
      <w:pPr>
        <w:tabs>
          <w:tab w:val="num" w:pos="5760"/>
        </w:tabs>
        <w:ind w:left="5760" w:hanging="360"/>
      </w:pPr>
      <w:rPr>
        <w:rFonts w:ascii="Symbol" w:hAnsi="Symbol" w:hint="default"/>
      </w:rPr>
    </w:lvl>
    <w:lvl w:ilvl="8" w:tplc="F2AE82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A9A75CE"/>
    <w:multiLevelType w:val="hybridMultilevel"/>
    <w:tmpl w:val="7E564D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F7070BB"/>
    <w:multiLevelType w:val="hybridMultilevel"/>
    <w:tmpl w:val="623041D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5504B6B"/>
    <w:multiLevelType w:val="hybridMultilevel"/>
    <w:tmpl w:val="4A866F06"/>
    <w:lvl w:ilvl="0" w:tplc="523AD87A">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0A3325D"/>
    <w:multiLevelType w:val="hybridMultilevel"/>
    <w:tmpl w:val="C1C2A93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F0614BB"/>
    <w:multiLevelType w:val="hybridMultilevel"/>
    <w:tmpl w:val="81CA8A50"/>
    <w:lvl w:ilvl="0" w:tplc="52DC3304">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0105843"/>
    <w:multiLevelType w:val="hybridMultilevel"/>
    <w:tmpl w:val="B3A674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966811895">
    <w:abstractNumId w:val="0"/>
  </w:num>
  <w:num w:numId="2" w16cid:durableId="1244803311">
    <w:abstractNumId w:val="3"/>
  </w:num>
  <w:num w:numId="3" w16cid:durableId="36204421">
    <w:abstractNumId w:val="7"/>
  </w:num>
  <w:num w:numId="4" w16cid:durableId="2057897210">
    <w:abstractNumId w:val="5"/>
  </w:num>
  <w:num w:numId="5" w16cid:durableId="1797216807">
    <w:abstractNumId w:val="4"/>
  </w:num>
  <w:num w:numId="6" w16cid:durableId="1027566733">
    <w:abstractNumId w:val="6"/>
  </w:num>
  <w:num w:numId="7" w16cid:durableId="401568459">
    <w:abstractNumId w:val="2"/>
  </w:num>
  <w:num w:numId="8" w16cid:durableId="1150488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compat>
    <w:compatSetting w:name="compatibilityMode" w:uri="http://schemas.microsoft.com/office/word" w:val="12"/>
    <w:compatSetting w:name="useWord2013TrackBottomHyphenation" w:uri="http://schemas.microsoft.com/office/word" w:val="1"/>
  </w:compat>
  <w:rsids>
    <w:rsidRoot w:val="00742A52"/>
    <w:rsid w:val="00061AD0"/>
    <w:rsid w:val="00094858"/>
    <w:rsid w:val="000A79B2"/>
    <w:rsid w:val="000F642C"/>
    <w:rsid w:val="0011130E"/>
    <w:rsid w:val="00112703"/>
    <w:rsid w:val="0012159C"/>
    <w:rsid w:val="001316EA"/>
    <w:rsid w:val="00131BB0"/>
    <w:rsid w:val="001375B8"/>
    <w:rsid w:val="00147BA6"/>
    <w:rsid w:val="001B1657"/>
    <w:rsid w:val="001B1A19"/>
    <w:rsid w:val="001C4151"/>
    <w:rsid w:val="00263901"/>
    <w:rsid w:val="00276981"/>
    <w:rsid w:val="00292559"/>
    <w:rsid w:val="002E3856"/>
    <w:rsid w:val="00310313"/>
    <w:rsid w:val="003108CC"/>
    <w:rsid w:val="003178E5"/>
    <w:rsid w:val="00334081"/>
    <w:rsid w:val="003354FE"/>
    <w:rsid w:val="00342753"/>
    <w:rsid w:val="003575D1"/>
    <w:rsid w:val="003C7D96"/>
    <w:rsid w:val="003D1909"/>
    <w:rsid w:val="003F214A"/>
    <w:rsid w:val="0042724F"/>
    <w:rsid w:val="00432FFC"/>
    <w:rsid w:val="004340FA"/>
    <w:rsid w:val="00525FB1"/>
    <w:rsid w:val="00540C4D"/>
    <w:rsid w:val="00570AF0"/>
    <w:rsid w:val="005C0583"/>
    <w:rsid w:val="00610246"/>
    <w:rsid w:val="00696043"/>
    <w:rsid w:val="006B02F6"/>
    <w:rsid w:val="006C54E8"/>
    <w:rsid w:val="006D05D5"/>
    <w:rsid w:val="007125FE"/>
    <w:rsid w:val="0073221B"/>
    <w:rsid w:val="00741E59"/>
    <w:rsid w:val="00742A52"/>
    <w:rsid w:val="007E5557"/>
    <w:rsid w:val="007F2D8E"/>
    <w:rsid w:val="0081413C"/>
    <w:rsid w:val="00842CB5"/>
    <w:rsid w:val="008751AA"/>
    <w:rsid w:val="00877361"/>
    <w:rsid w:val="0088384A"/>
    <w:rsid w:val="00915E82"/>
    <w:rsid w:val="00942A81"/>
    <w:rsid w:val="0097210C"/>
    <w:rsid w:val="0099370D"/>
    <w:rsid w:val="009D4C88"/>
    <w:rsid w:val="009E1C34"/>
    <w:rsid w:val="009F072D"/>
    <w:rsid w:val="009F308B"/>
    <w:rsid w:val="00A05F96"/>
    <w:rsid w:val="00A12DCA"/>
    <w:rsid w:val="00A24CD9"/>
    <w:rsid w:val="00A4526E"/>
    <w:rsid w:val="00B05AF6"/>
    <w:rsid w:val="00B1113F"/>
    <w:rsid w:val="00B33BB9"/>
    <w:rsid w:val="00B40054"/>
    <w:rsid w:val="00B72811"/>
    <w:rsid w:val="00B72D8C"/>
    <w:rsid w:val="00B9343F"/>
    <w:rsid w:val="00BD4CDC"/>
    <w:rsid w:val="00C31268"/>
    <w:rsid w:val="00C4430F"/>
    <w:rsid w:val="00C54DE2"/>
    <w:rsid w:val="00C71B7F"/>
    <w:rsid w:val="00C7606E"/>
    <w:rsid w:val="00C80C73"/>
    <w:rsid w:val="00C93B16"/>
    <w:rsid w:val="00CB1C51"/>
    <w:rsid w:val="00CE0A8D"/>
    <w:rsid w:val="00CE2420"/>
    <w:rsid w:val="00CE6D4D"/>
    <w:rsid w:val="00CF5375"/>
    <w:rsid w:val="00D37685"/>
    <w:rsid w:val="00D5449F"/>
    <w:rsid w:val="00D57312"/>
    <w:rsid w:val="00D86624"/>
    <w:rsid w:val="00D91440"/>
    <w:rsid w:val="00DB3B95"/>
    <w:rsid w:val="00E00DC3"/>
    <w:rsid w:val="00E337CD"/>
    <w:rsid w:val="00E92384"/>
    <w:rsid w:val="00EA53FD"/>
    <w:rsid w:val="00ED5209"/>
    <w:rsid w:val="00ED7DBE"/>
    <w:rsid w:val="00F72D51"/>
    <w:rsid w:val="00F855D9"/>
    <w:rsid w:val="00FD04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341B7"/>
  <w15:docId w15:val="{9C62E080-7AAD-4A08-B62A-E1BB015C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856"/>
    <w:pPr>
      <w:spacing w:after="240"/>
    </w:pPr>
    <w:rPr>
      <w:sz w:val="24"/>
      <w:szCs w:val="24"/>
      <w:lang w:val="en-GB" w:eastAsia="en-US" w:bidi="ne-IN"/>
    </w:rPr>
  </w:style>
  <w:style w:type="paragraph" w:styleId="Ttulo1">
    <w:name w:val="heading 1"/>
    <w:basedOn w:val="Normal"/>
    <w:next w:val="Normal"/>
    <w:qFormat/>
    <w:rsid w:val="00915E82"/>
    <w:pPr>
      <w:jc w:val="center"/>
      <w:outlineLvl w:val="0"/>
    </w:pPr>
    <w:rPr>
      <w:b/>
      <w:bCs/>
    </w:rPr>
  </w:style>
  <w:style w:type="paragraph" w:styleId="Ttulo2">
    <w:name w:val="heading 2"/>
    <w:basedOn w:val="Normal"/>
    <w:next w:val="Normal"/>
    <w:qFormat/>
    <w:rsid w:val="00915E82"/>
    <w:pPr>
      <w:spacing w:after="360"/>
      <w:jc w:val="center"/>
      <w:outlineLvl w:val="1"/>
    </w:pPr>
  </w:style>
  <w:style w:type="paragraph" w:styleId="Ttulo3">
    <w:name w:val="heading 3"/>
    <w:basedOn w:val="Normal"/>
    <w:next w:val="Normal"/>
    <w:qFormat/>
    <w:rsid w:val="00915E82"/>
    <w:pPr>
      <w:keepNext/>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s">
    <w:name w:val="Nombres"/>
    <w:basedOn w:val="Normal"/>
    <w:rsid w:val="00915E82"/>
    <w:pPr>
      <w:tabs>
        <w:tab w:val="left" w:pos="3960"/>
      </w:tabs>
      <w:spacing w:before="240"/>
    </w:pPr>
    <w:rPr>
      <w:lang w:val="en-US" w:bidi="en-US"/>
    </w:rPr>
  </w:style>
  <w:style w:type="table" w:customStyle="1" w:styleId="Tablanormal1">
    <w:name w:val="Tabla normal1"/>
    <w:semiHidden/>
    <w:rsid w:val="00915E82"/>
    <w:tblPr>
      <w:tblCellMar>
        <w:top w:w="0" w:type="dxa"/>
        <w:left w:w="108" w:type="dxa"/>
        <w:bottom w:w="0" w:type="dxa"/>
        <w:right w:w="108" w:type="dxa"/>
      </w:tblCellMar>
    </w:tblPr>
  </w:style>
  <w:style w:type="paragraph" w:styleId="Prrafodelista">
    <w:name w:val="List Paragraph"/>
    <w:basedOn w:val="Normal"/>
    <w:uiPriority w:val="34"/>
    <w:qFormat/>
    <w:rsid w:val="00525FB1"/>
    <w:pPr>
      <w:ind w:left="720"/>
      <w:contextualSpacing/>
    </w:pPr>
    <w:rPr>
      <w:szCs w:val="21"/>
    </w:rPr>
  </w:style>
  <w:style w:type="character" w:styleId="Hipervnculo">
    <w:name w:val="Hyperlink"/>
    <w:basedOn w:val="Fuentedeprrafopredeter"/>
    <w:rsid w:val="0081413C"/>
    <w:rPr>
      <w:color w:val="0000FF" w:themeColor="hyperlink"/>
      <w:u w:val="single"/>
    </w:rPr>
  </w:style>
  <w:style w:type="character" w:styleId="Mencinsinresolver">
    <w:name w:val="Unresolved Mention"/>
    <w:basedOn w:val="Fuentedeprrafopredeter"/>
    <w:uiPriority w:val="99"/>
    <w:semiHidden/>
    <w:unhideWhenUsed/>
    <w:rsid w:val="00814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rbitio.c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alenzuela\AppData\Roaming\Microsoft\Plantillas\Minutes%20for%20organization%20meetin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for organization meeting</Template>
  <TotalTime>593</TotalTime>
  <Pages>3</Pages>
  <Words>902</Words>
  <Characters>4560</Characters>
  <Application>Microsoft Office Word</Application>
  <DocSecurity>0</DocSecurity>
  <Lines>120</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[NOMBRE DE LA ORGANIZACIÓN/COMITÉ]</vt:lpstr>
    </vt:vector>
  </TitlesOfParts>
  <Company>Microsoft Corporation</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Víctor Valenzuela</dc:creator>
  <cp:lastModifiedBy>Alejandro Guerrero</cp:lastModifiedBy>
  <cp:revision>33</cp:revision>
  <cp:lastPrinted>2026-01-06T17:37:00Z</cp:lastPrinted>
  <dcterms:created xsi:type="dcterms:W3CDTF">2018-12-10T14:03:00Z</dcterms:created>
  <dcterms:modified xsi:type="dcterms:W3CDTF">2026-02-07T17:16:00Z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TC010184133082</vt:lpwstr>
  </property>
</Properties>
</file>